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2020年度“全国优秀少先队员”候选人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汇总表（广西）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99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7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黄张卉(女，壮族)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南宁市武鸣区城厢镇第三小学 少先队大队长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方贝羽(女，壮族)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广西—东盟经济技术开发区第二小学六（1）中队 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邓藓婷(女，瑶族)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柳州市柳城县实验小学 大队组织委员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冯越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柳州市德润中学2020（3）中队 少先队员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周倩姗（女）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桂林市三合中心校 少先队大队长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范苇婕(女，壮族)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桂林市龙胜民族中学19-2中队 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程芷涵（女）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梧州市苍梧县沙头镇中心校 少先队大队长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黄芷萱(女，苗族)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梧州市中山小学 少先队大队长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庄信睿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北海市合浦外国语实验学校初一（18）中队 少先队员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吴盈盈(女，京族)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防城港市防城区滩散小学 大队宣传委员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宣雨薇（女）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防城港市第四中学 少先队副大队长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梁振飞扬（女）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钦州市实验小学 少先队副大队长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高瑞雄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贵港市特殊教育学校 少先队大队长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卢祖馨（女）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玉林市玉东新区玉东小学1502中队 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方虹鳗(女，壮族)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百色市第六中学20（9）中队 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黄筠淳(女，壮族)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百色市那坡县第二小学五（2）中队 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周允(女，瑶族)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贺州市富川瑶族自治县第一中学20-05中队 少先队员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蔡馥冰（女）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贺州市八步龙山小学163中队 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卢春竹(女，毛南族)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河池市环江毛南族自治县第二小学 少先队大队长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韦舒菲(女，壮族)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河池市大化瑶族自治县六也乡中心小学 少先队大队长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刘艺媛(女，壮族)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来宾市忻城县民族中学忻城县民族中学20（8）中队 中队长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梁馨语(女，壮族)</w:t>
            </w:r>
          </w:p>
        </w:tc>
        <w:tc>
          <w:tcPr>
            <w:tcW w:w="74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广西民族师范学院附属第二小学2015级7班群星中队 中队长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718BB"/>
    <w:rsid w:val="03891EBE"/>
    <w:rsid w:val="05DB0185"/>
    <w:rsid w:val="064A2875"/>
    <w:rsid w:val="0BC2616E"/>
    <w:rsid w:val="11965C78"/>
    <w:rsid w:val="1725219C"/>
    <w:rsid w:val="188155C7"/>
    <w:rsid w:val="19AE3312"/>
    <w:rsid w:val="1A594561"/>
    <w:rsid w:val="1EF24572"/>
    <w:rsid w:val="20096670"/>
    <w:rsid w:val="211662EC"/>
    <w:rsid w:val="235F6D9B"/>
    <w:rsid w:val="2A3F5751"/>
    <w:rsid w:val="3F5718BB"/>
    <w:rsid w:val="42927AF4"/>
    <w:rsid w:val="49E95AFF"/>
    <w:rsid w:val="4AE2457A"/>
    <w:rsid w:val="4B9E4D17"/>
    <w:rsid w:val="5A4F6942"/>
    <w:rsid w:val="629F080A"/>
    <w:rsid w:val="6B014218"/>
    <w:rsid w:val="6D535020"/>
    <w:rsid w:val="735C60A4"/>
    <w:rsid w:val="7CD9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5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21"/>
    <w:basedOn w:val="2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41"/>
    <w:basedOn w:val="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71"/>
    <w:basedOn w:val="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2018-05-25T07:38:00Z</dcterms:created>
  <dc:creator>只盼南柯一梦</dc:creator>
  <cp:lastModifiedBy>Administrator</cp:lastModifiedBy>
  <cp:lastPrinted>2020-10-09T09:03:48Z</cp:lastPrinted>
  <dcterms:modified xsi:type="dcterms:W3CDTF">2020-10-09T09:32:38Z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